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DOROTHY   DAULO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