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JOSEPH  DANIELS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15,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077 2441653613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