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HENRY MICHAEL PRINCE  DANIELS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077 9352841339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