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ELLEN M  DANIELS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