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JOSEFINA LOUISE  DANIELLO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077 2442322137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