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DEBORAH JOSEPHINE  DANIELLO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