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KAREN 1 DAHNERT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