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KIMBERLY JOAN  CYGAN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10th,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077 2443137898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