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GREGORY ALLAN  CYGAN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077 2443137897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