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EDWIN MILO  CURRY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077 1204276317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