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AUEY ANN  CURRY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