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MARIA ALIDA  CUEVAS DE REES1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test test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904 2490080026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/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