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CHERYL ANN  CROW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077 2443473267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