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SUSAN HOYT  CRONIN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test test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904 2490080026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/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