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KAREN ESTHER  CRONIN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6,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077 2441618182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