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JAMES JOSEPH  CRONIN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