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DAVID  CRITTENDEN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