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LUCILLE HAYWOOD  CRITTENDEN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077 2443137982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