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REBECCA JANE  CRIST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