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BERNARD MICHAEL  CRIST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