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FREDERICK CHARLES  CRAWFORD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20,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077 9352841294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