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ANNE DOROTHEA KAUHANE  CRAWFORD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