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BARBARA ROIGUEZ  COWLEY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