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DOROTHY ANNE  CORBETT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01st, 2023 - Egypt Air /  MS602 / TLV - CAI  / Departure time 11:45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077 2443352211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