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LILIAN   CORAZZA GANZERLI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03rd,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077 2443022341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