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SHANNON ELIZABETH  COPENHAVER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077 1366447525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