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ARRAND BENJAMIN  COPENHAVER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077 1366447524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