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MAUREEN CONWAY  COOK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