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PETER  COOK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077 2441989801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