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MC DONALD  COOK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