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CHRISTINE DE BELLIS  COOK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