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CHRISTINA REGINA  CONWAY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077 2443351989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