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FOSTER GLADWIN  CONNELL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