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ROSE MARIE  CONDELLO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077 2443137896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