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EVELYN BUENAVENTURA  CONCEPCION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