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ANNE CAROLINE  COLLINS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Udi  Pekker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50-843-2693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upekker@gmail.com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Udi  Pekker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50-843-2693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upekker@gmail.com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October 01st, 2023 - Egypt Air /  MS602 / TLV - CAI  / Departure time 11:45 AM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077 2443352210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06:30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07:45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>23</w:t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>50</w:t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07:15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