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PATRICIA BENTLEY  COLLIER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077 2443352052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