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ANN  COLES CHALMERS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