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RANDALL LEE  COFFMAN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