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DANNY RAYMOND  COCKS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077 2442322159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