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CHRISTINE JOAN  COCKS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22th, 2023 - Egypt Air /  MS594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077 2442322158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