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JOYCE GODFREY  CLONINGER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