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JODENE JANE  CLINE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19,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077 2442322105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