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WILLIAM FRANCIS  CLEVELAND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077 2443473266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