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TAMMY WYNETTE  CLEVELAND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077 2443473265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