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JONATHAN STACY  CLARK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31,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 each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 each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077 2441855697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