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CLAIRE BEHRENS  CLARK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March 31,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- 23kg/50lb each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- 23kg/50lb each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077 2441855696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