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SUSANNE  CHRISTIANSEN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