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DONNA MARIE  CHOUINIERE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