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WILLIAM  CHOUINIERE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15,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077 2441653610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